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pPr w:leftFromText="141" w:rightFromText="141" w:vertAnchor="text" w:horzAnchor="page" w:tblpX="13891" w:tblpY="-15"/>
        <w:tblW w:w="0" w:type="auto"/>
        <w:tblLook w:val="04A0" w:firstRow="1" w:lastRow="0" w:firstColumn="1" w:lastColumn="0" w:noHBand="0" w:noVBand="1"/>
      </w:tblPr>
      <w:tblGrid>
        <w:gridCol w:w="2689"/>
      </w:tblGrid>
      <w:tr w:rsidR="008B7B03" w14:paraId="7B8CC23B" w14:textId="77777777" w:rsidTr="008B7B03">
        <w:tc>
          <w:tcPr>
            <w:tcW w:w="2689" w:type="dxa"/>
          </w:tcPr>
          <w:p w14:paraId="189A892A" w14:textId="77777777" w:rsidR="008B7B03" w:rsidRPr="008B7B03" w:rsidRDefault="008B7B03" w:rsidP="008B7B03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8B7B03">
              <w:rPr>
                <w:b/>
                <w:bCs/>
                <w:sz w:val="16"/>
                <w:szCs w:val="16"/>
              </w:rPr>
              <w:t>Skadenr</w:t>
            </w:r>
            <w:proofErr w:type="spellEnd"/>
            <w:r w:rsidRPr="008B7B03">
              <w:rPr>
                <w:b/>
                <w:bCs/>
                <w:sz w:val="16"/>
                <w:szCs w:val="16"/>
              </w:rPr>
              <w:t>:</w:t>
            </w:r>
          </w:p>
        </w:tc>
      </w:tr>
    </w:tbl>
    <w:p w14:paraId="6204578E" w14:textId="77777777" w:rsidR="008B7B03" w:rsidRPr="00FB79E3" w:rsidRDefault="003A260B">
      <w:pPr>
        <w:rPr>
          <w:b/>
          <w:bCs/>
          <w:sz w:val="40"/>
          <w:szCs w:val="40"/>
        </w:rPr>
      </w:pPr>
      <w:r w:rsidRPr="00FB79E3">
        <w:rPr>
          <w:b/>
          <w:bCs/>
          <w:sz w:val="40"/>
          <w:szCs w:val="40"/>
        </w:rPr>
        <w:t>Skadeanmälan stöld</w:t>
      </w:r>
    </w:p>
    <w:tbl>
      <w:tblPr>
        <w:tblStyle w:val="Tabellrutnt"/>
        <w:tblpPr w:leftFromText="141" w:rightFromText="141" w:vertAnchor="text" w:tblpY="78"/>
        <w:tblOverlap w:val="never"/>
        <w:tblW w:w="0" w:type="auto"/>
        <w:tblLook w:val="04A0" w:firstRow="1" w:lastRow="0" w:firstColumn="1" w:lastColumn="0" w:noHBand="0" w:noVBand="1"/>
      </w:tblPr>
      <w:tblGrid>
        <w:gridCol w:w="1571"/>
        <w:gridCol w:w="3953"/>
      </w:tblGrid>
      <w:tr w:rsidR="004A708D" w14:paraId="6E7CBF95" w14:textId="77777777" w:rsidTr="00403DEB">
        <w:tc>
          <w:tcPr>
            <w:tcW w:w="1571" w:type="dxa"/>
          </w:tcPr>
          <w:p w14:paraId="5B9FC1D2" w14:textId="77777777" w:rsidR="004A708D" w:rsidRPr="003A260B" w:rsidRDefault="004A708D" w:rsidP="004A708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Orgnr</w:t>
            </w:r>
            <w:proofErr w:type="spellEnd"/>
          </w:p>
        </w:tc>
        <w:tc>
          <w:tcPr>
            <w:tcW w:w="3953" w:type="dxa"/>
          </w:tcPr>
          <w:p w14:paraId="1ADB69F6" w14:textId="77777777" w:rsidR="004A708D" w:rsidRDefault="004A708D" w:rsidP="004A708D"/>
        </w:tc>
      </w:tr>
      <w:tr w:rsidR="004A708D" w14:paraId="1A76432E" w14:textId="77777777" w:rsidTr="00403DEB">
        <w:tc>
          <w:tcPr>
            <w:tcW w:w="1571" w:type="dxa"/>
          </w:tcPr>
          <w:p w14:paraId="42CEA054" w14:textId="77777777" w:rsidR="004A708D" w:rsidRPr="003A260B" w:rsidRDefault="004A708D" w:rsidP="004A708D">
            <w:pPr>
              <w:rPr>
                <w:b/>
                <w:bCs/>
              </w:rPr>
            </w:pPr>
            <w:r w:rsidRPr="000E26E8">
              <w:rPr>
                <w:b/>
                <w:bCs/>
              </w:rPr>
              <w:t>Kundnummer:</w:t>
            </w:r>
          </w:p>
        </w:tc>
        <w:tc>
          <w:tcPr>
            <w:tcW w:w="3953" w:type="dxa"/>
          </w:tcPr>
          <w:p w14:paraId="0BE99142" w14:textId="77777777" w:rsidR="004A708D" w:rsidRDefault="004A708D" w:rsidP="004A708D"/>
        </w:tc>
      </w:tr>
      <w:tr w:rsidR="004A708D" w14:paraId="6381DE6B" w14:textId="77777777" w:rsidTr="00403DEB">
        <w:tc>
          <w:tcPr>
            <w:tcW w:w="1571" w:type="dxa"/>
          </w:tcPr>
          <w:p w14:paraId="45FC0A03" w14:textId="77777777" w:rsidR="004A708D" w:rsidRPr="003A260B" w:rsidRDefault="004A708D" w:rsidP="004A708D">
            <w:pPr>
              <w:rPr>
                <w:b/>
                <w:bCs/>
              </w:rPr>
            </w:pPr>
            <w:r w:rsidRPr="000E26E8">
              <w:rPr>
                <w:b/>
                <w:bCs/>
              </w:rPr>
              <w:t>Kundnamn:</w:t>
            </w:r>
          </w:p>
        </w:tc>
        <w:tc>
          <w:tcPr>
            <w:tcW w:w="3953" w:type="dxa"/>
          </w:tcPr>
          <w:p w14:paraId="7118E7CF" w14:textId="77777777" w:rsidR="004A708D" w:rsidRDefault="004A708D" w:rsidP="004A708D"/>
        </w:tc>
      </w:tr>
      <w:tr w:rsidR="004A708D" w14:paraId="1B279ED7" w14:textId="77777777" w:rsidTr="00403DEB">
        <w:tc>
          <w:tcPr>
            <w:tcW w:w="1571" w:type="dxa"/>
          </w:tcPr>
          <w:p w14:paraId="083E9035" w14:textId="77777777" w:rsidR="004A708D" w:rsidRPr="000E26E8" w:rsidRDefault="004A708D" w:rsidP="004A708D">
            <w:pPr>
              <w:rPr>
                <w:b/>
                <w:bCs/>
              </w:rPr>
            </w:pPr>
            <w:r w:rsidRPr="000E26E8">
              <w:rPr>
                <w:b/>
                <w:bCs/>
              </w:rPr>
              <w:t>Projekt:</w:t>
            </w:r>
          </w:p>
        </w:tc>
        <w:tc>
          <w:tcPr>
            <w:tcW w:w="3953" w:type="dxa"/>
          </w:tcPr>
          <w:p w14:paraId="632EF2DB" w14:textId="77777777" w:rsidR="004A708D" w:rsidRDefault="004A708D" w:rsidP="004A708D"/>
        </w:tc>
      </w:tr>
      <w:tr w:rsidR="001B5D66" w14:paraId="554C5024" w14:textId="77777777" w:rsidTr="00403DEB">
        <w:tc>
          <w:tcPr>
            <w:tcW w:w="1571" w:type="dxa"/>
          </w:tcPr>
          <w:p w14:paraId="5A056B6E" w14:textId="77777777" w:rsidR="001B5D66" w:rsidRPr="000E26E8" w:rsidRDefault="001B5D66" w:rsidP="001B5D66">
            <w:pPr>
              <w:rPr>
                <w:b/>
                <w:bCs/>
              </w:rPr>
            </w:pPr>
            <w:r>
              <w:rPr>
                <w:b/>
                <w:bCs/>
              </w:rPr>
              <w:t>Kontaktperson</w:t>
            </w:r>
          </w:p>
        </w:tc>
        <w:tc>
          <w:tcPr>
            <w:tcW w:w="3953" w:type="dxa"/>
          </w:tcPr>
          <w:p w14:paraId="1CF74630" w14:textId="77777777" w:rsidR="001B5D66" w:rsidRDefault="001B5D66" w:rsidP="001B5D66"/>
        </w:tc>
      </w:tr>
    </w:tbl>
    <w:tbl>
      <w:tblPr>
        <w:tblStyle w:val="Tabellrutnt"/>
        <w:tblpPr w:leftFromText="141" w:rightFromText="141" w:vertAnchor="text" w:horzAnchor="margin" w:tblpXSpec="right" w:tblpY="3"/>
        <w:tblW w:w="0" w:type="auto"/>
        <w:tblLook w:val="04A0" w:firstRow="1" w:lastRow="0" w:firstColumn="1" w:lastColumn="0" w:noHBand="0" w:noVBand="1"/>
      </w:tblPr>
      <w:tblGrid>
        <w:gridCol w:w="3278"/>
        <w:gridCol w:w="3118"/>
      </w:tblGrid>
      <w:tr w:rsidR="004A708D" w14:paraId="764812AA" w14:textId="77777777" w:rsidTr="004A708D">
        <w:tc>
          <w:tcPr>
            <w:tcW w:w="3278" w:type="dxa"/>
          </w:tcPr>
          <w:p w14:paraId="6BAB5176" w14:textId="77777777" w:rsidR="004A708D" w:rsidRPr="003A260B" w:rsidRDefault="004A708D" w:rsidP="004A708D">
            <w:pPr>
              <w:rPr>
                <w:b/>
                <w:bCs/>
              </w:rPr>
            </w:pPr>
            <w:r>
              <w:rPr>
                <w:b/>
                <w:bCs/>
              </w:rPr>
              <w:t>Försäkringstagare/företagsnamn:</w:t>
            </w:r>
          </w:p>
        </w:tc>
        <w:tc>
          <w:tcPr>
            <w:tcW w:w="3118" w:type="dxa"/>
          </w:tcPr>
          <w:p w14:paraId="26611AA6" w14:textId="77777777" w:rsidR="004A708D" w:rsidRDefault="004A708D" w:rsidP="004A708D">
            <w:r>
              <w:t>Itex Rental AB</w:t>
            </w:r>
          </w:p>
        </w:tc>
      </w:tr>
      <w:tr w:rsidR="004A708D" w14:paraId="453D3B20" w14:textId="77777777" w:rsidTr="004A708D">
        <w:tc>
          <w:tcPr>
            <w:tcW w:w="3278" w:type="dxa"/>
          </w:tcPr>
          <w:p w14:paraId="46010516" w14:textId="77777777" w:rsidR="004A708D" w:rsidRPr="003A260B" w:rsidRDefault="004A708D" w:rsidP="004A708D">
            <w:pPr>
              <w:rPr>
                <w:b/>
                <w:bCs/>
              </w:rPr>
            </w:pPr>
            <w:r>
              <w:rPr>
                <w:b/>
                <w:bCs/>
              </w:rPr>
              <w:t>Adress:</w:t>
            </w:r>
          </w:p>
        </w:tc>
        <w:tc>
          <w:tcPr>
            <w:tcW w:w="3118" w:type="dxa"/>
          </w:tcPr>
          <w:p w14:paraId="302CE440" w14:textId="0709A1E5" w:rsidR="004A708D" w:rsidRDefault="000033BE" w:rsidP="004A708D">
            <w:r>
              <w:t>Missionsvägen 58</w:t>
            </w:r>
          </w:p>
        </w:tc>
      </w:tr>
      <w:tr w:rsidR="004A708D" w14:paraId="5DA8E214" w14:textId="77777777" w:rsidTr="004A708D">
        <w:tc>
          <w:tcPr>
            <w:tcW w:w="3278" w:type="dxa"/>
          </w:tcPr>
          <w:p w14:paraId="5912063A" w14:textId="77777777" w:rsidR="004A708D" w:rsidRPr="003A260B" w:rsidRDefault="004A708D" w:rsidP="004A708D">
            <w:pPr>
              <w:rPr>
                <w:b/>
                <w:bCs/>
              </w:rPr>
            </w:pPr>
            <w:r w:rsidRPr="003A260B">
              <w:rPr>
                <w:b/>
                <w:bCs/>
              </w:rPr>
              <w:t>P</w:t>
            </w:r>
            <w:r>
              <w:rPr>
                <w:b/>
                <w:bCs/>
              </w:rPr>
              <w:t>ostort</w:t>
            </w:r>
            <w:r w:rsidRPr="003A260B">
              <w:rPr>
                <w:b/>
                <w:bCs/>
              </w:rPr>
              <w:t>:</w:t>
            </w:r>
          </w:p>
        </w:tc>
        <w:tc>
          <w:tcPr>
            <w:tcW w:w="3118" w:type="dxa"/>
          </w:tcPr>
          <w:p w14:paraId="2385C37A" w14:textId="5252AA86" w:rsidR="004A708D" w:rsidRDefault="00E85E37" w:rsidP="004A708D">
            <w:r>
              <w:t>167 33 Bromma</w:t>
            </w:r>
          </w:p>
        </w:tc>
      </w:tr>
      <w:tr w:rsidR="004A708D" w14:paraId="7E1CA2F2" w14:textId="77777777" w:rsidTr="004A708D">
        <w:tc>
          <w:tcPr>
            <w:tcW w:w="3278" w:type="dxa"/>
          </w:tcPr>
          <w:p w14:paraId="32F61366" w14:textId="77777777" w:rsidR="004A708D" w:rsidRPr="000E26E8" w:rsidRDefault="004A708D" w:rsidP="004A708D">
            <w:pPr>
              <w:rPr>
                <w:b/>
                <w:bCs/>
              </w:rPr>
            </w:pPr>
            <w:proofErr w:type="spellStart"/>
            <w:r w:rsidRPr="000E26E8">
              <w:rPr>
                <w:b/>
                <w:bCs/>
              </w:rPr>
              <w:t>Orgnr</w:t>
            </w:r>
            <w:proofErr w:type="spellEnd"/>
            <w:r w:rsidRPr="000E26E8">
              <w:rPr>
                <w:b/>
                <w:bCs/>
              </w:rPr>
              <w:t>:</w:t>
            </w:r>
          </w:p>
        </w:tc>
        <w:tc>
          <w:tcPr>
            <w:tcW w:w="3118" w:type="dxa"/>
          </w:tcPr>
          <w:p w14:paraId="25530CBE" w14:textId="77777777" w:rsidR="004A708D" w:rsidRDefault="004A708D" w:rsidP="004A708D">
            <w:proofErr w:type="gramStart"/>
            <w:r>
              <w:t>559065</w:t>
            </w:r>
            <w:r w:rsidR="00CD5EF9">
              <w:t>-</w:t>
            </w:r>
            <w:r>
              <w:t>2680</w:t>
            </w:r>
            <w:proofErr w:type="gramEnd"/>
          </w:p>
        </w:tc>
      </w:tr>
    </w:tbl>
    <w:p w14:paraId="2BA41A85" w14:textId="77777777" w:rsidR="00A072E0" w:rsidRPr="00FB79E3" w:rsidRDefault="00A072E0">
      <w:pPr>
        <w:rPr>
          <w:b/>
          <w:bCs/>
          <w:sz w:val="40"/>
          <w:szCs w:val="40"/>
        </w:rPr>
      </w:pPr>
    </w:p>
    <w:p w14:paraId="519A3CDA" w14:textId="77777777" w:rsidR="003A260B" w:rsidRDefault="003A260B"/>
    <w:p w14:paraId="251D5D8D" w14:textId="77777777" w:rsidR="004A708D" w:rsidRDefault="000E26E8">
      <w:pPr>
        <w:rPr>
          <w:b/>
          <w:bCs/>
        </w:rPr>
      </w:pPr>
      <w:r>
        <w:br w:type="textWrapping" w:clear="all"/>
      </w:r>
    </w:p>
    <w:p w14:paraId="729AA257" w14:textId="77777777" w:rsidR="004A708D" w:rsidRDefault="00F21C7D">
      <w:pPr>
        <w:rPr>
          <w:b/>
          <w:bCs/>
        </w:rPr>
      </w:pPr>
      <w:r w:rsidRPr="00896E8F">
        <w:rPr>
          <w:b/>
          <w:bCs/>
        </w:rPr>
        <w:t>Anmälningsdatum:</w:t>
      </w:r>
    </w:p>
    <w:p w14:paraId="3152E5AF" w14:textId="77777777" w:rsidR="003A260B" w:rsidRPr="00403DEB" w:rsidRDefault="00332244">
      <w:r>
        <w:rPr>
          <w:b/>
          <w:bCs/>
        </w:rPr>
        <w:t>Skadedatum/</w:t>
      </w:r>
      <w:r w:rsidR="00896E8F" w:rsidRPr="00896E8F">
        <w:rPr>
          <w:b/>
          <w:bCs/>
        </w:rPr>
        <w:t>När upptäcktes stölden</w:t>
      </w:r>
      <w:r w:rsidR="00403DEB">
        <w:rPr>
          <w:b/>
          <w:bCs/>
        </w:rPr>
        <w:t>:</w:t>
      </w:r>
      <w:r w:rsidR="00403DEB" w:rsidRPr="00403DEB">
        <w:rPr>
          <w:b/>
          <w:bCs/>
          <w:shd w:val="clear" w:color="auto" w:fill="FFFF00"/>
        </w:rPr>
        <w:t xml:space="preserve"> ___________</w:t>
      </w:r>
      <w:r w:rsidR="00403DEB">
        <w:rPr>
          <w:b/>
          <w:bCs/>
        </w:rPr>
        <w:t xml:space="preserve"> </w:t>
      </w:r>
      <w:r w:rsidR="00D66EDF" w:rsidRPr="00D66EDF">
        <w:rPr>
          <w:i/>
          <w:iCs/>
        </w:rPr>
        <w:t>Mellan vilka datum kan stölden skett</w:t>
      </w:r>
      <w:r w:rsidR="00D66EDF">
        <w:t xml:space="preserve"> </w:t>
      </w:r>
      <w:r w:rsidR="003A260B" w:rsidRPr="00896E8F">
        <w:rPr>
          <w:b/>
          <w:bCs/>
        </w:rPr>
        <w:t>Från datum</w:t>
      </w:r>
      <w:r w:rsidR="0032271E">
        <w:rPr>
          <w:b/>
          <w:bCs/>
        </w:rPr>
        <w:t>/tid</w:t>
      </w:r>
      <w:r w:rsidR="003A260B">
        <w:t>:</w:t>
      </w:r>
      <w:r w:rsidR="00403DEB">
        <w:t xml:space="preserve"> </w:t>
      </w:r>
      <w:r w:rsidR="00403DEB" w:rsidRPr="00403DEB">
        <w:rPr>
          <w:shd w:val="clear" w:color="auto" w:fill="FFFF00"/>
        </w:rPr>
        <w:t>_____________</w:t>
      </w:r>
      <w:r w:rsidR="00403DEB">
        <w:t xml:space="preserve"> </w:t>
      </w:r>
      <w:r w:rsidR="003A260B" w:rsidRPr="00896E8F">
        <w:rPr>
          <w:b/>
          <w:bCs/>
        </w:rPr>
        <w:t>Till datum</w:t>
      </w:r>
      <w:r w:rsidR="0032271E">
        <w:rPr>
          <w:b/>
          <w:bCs/>
        </w:rPr>
        <w:t>/tid</w:t>
      </w:r>
      <w:r w:rsidR="00F21C7D" w:rsidRPr="00896E8F">
        <w:rPr>
          <w:b/>
          <w:bCs/>
        </w:rPr>
        <w:t>:</w:t>
      </w:r>
      <w:r w:rsidR="00F21C7D" w:rsidRPr="00F21C7D">
        <w:rPr>
          <w:i/>
          <w:iCs/>
        </w:rPr>
        <w:t xml:space="preserve"> </w:t>
      </w:r>
      <w:r w:rsidR="00403DEB" w:rsidRPr="00403DEB">
        <w:rPr>
          <w:shd w:val="clear" w:color="auto" w:fill="FFFF00"/>
        </w:rPr>
        <w:t>______________</w:t>
      </w:r>
    </w:p>
    <w:p w14:paraId="54422AA3" w14:textId="77777777" w:rsidR="003A260B" w:rsidRDefault="00FB79E3">
      <w:r>
        <w:rPr>
          <w:b/>
          <w:bCs/>
        </w:rPr>
        <w:t>Skadeplats</w:t>
      </w:r>
      <w:r>
        <w:t>:</w:t>
      </w:r>
      <w:r w:rsidR="00403DEB" w:rsidRPr="00403DEB">
        <w:rPr>
          <w:shd w:val="clear" w:color="auto" w:fill="FFFF00"/>
        </w:rPr>
        <w:t xml:space="preserve"> ______________________________</w:t>
      </w:r>
    </w:p>
    <w:p w14:paraId="096A94AC" w14:textId="77777777" w:rsidR="008B7B03" w:rsidRDefault="00D60D84" w:rsidP="00FB79E3">
      <w:pPr>
        <w:pBdr>
          <w:bottom w:val="single" w:sz="6" w:space="7" w:color="auto"/>
        </w:pBdr>
      </w:pPr>
      <w:r w:rsidRPr="00FB79E3">
        <w:rPr>
          <w:b/>
          <w:bCs/>
        </w:rPr>
        <w:t>H</w:t>
      </w:r>
      <w:r w:rsidR="00FB79E3" w:rsidRPr="00FB79E3">
        <w:rPr>
          <w:b/>
          <w:bCs/>
        </w:rPr>
        <w:t>ändelseförlopp</w:t>
      </w:r>
      <w:r w:rsidR="00FB79E3">
        <w:t>:</w:t>
      </w:r>
      <w:r w:rsidR="00403DEB">
        <w:t xml:space="preserve"> (hänvisa till polisrapporten om det står där, annars fyll i)</w:t>
      </w:r>
    </w:p>
    <w:p w14:paraId="58D63BB6" w14:textId="77777777" w:rsidR="008B7B03" w:rsidRDefault="008B7B03" w:rsidP="00FB79E3">
      <w:pPr>
        <w:pBdr>
          <w:bottom w:val="single" w:sz="6" w:space="7" w:color="auto"/>
        </w:pBdr>
      </w:pPr>
    </w:p>
    <w:tbl>
      <w:tblPr>
        <w:tblStyle w:val="Tabellrutnt"/>
        <w:tblW w:w="15729" w:type="dxa"/>
        <w:jc w:val="center"/>
        <w:tblLook w:val="04A0" w:firstRow="1" w:lastRow="0" w:firstColumn="1" w:lastColumn="0" w:noHBand="0" w:noVBand="1"/>
      </w:tblPr>
      <w:tblGrid>
        <w:gridCol w:w="1112"/>
        <w:gridCol w:w="1582"/>
        <w:gridCol w:w="4105"/>
        <w:gridCol w:w="1648"/>
        <w:gridCol w:w="1590"/>
        <w:gridCol w:w="1319"/>
        <w:gridCol w:w="1150"/>
        <w:gridCol w:w="1069"/>
        <w:gridCol w:w="731"/>
        <w:gridCol w:w="1423"/>
      </w:tblGrid>
      <w:tr w:rsidR="00DA0EF2" w14:paraId="1040A277" w14:textId="77777777" w:rsidTr="00A949D7">
        <w:trPr>
          <w:trHeight w:val="551"/>
          <w:jc w:val="center"/>
        </w:trPr>
        <w:tc>
          <w:tcPr>
            <w:tcW w:w="1112" w:type="dxa"/>
            <w:shd w:val="clear" w:color="auto" w:fill="FFFF00"/>
          </w:tcPr>
          <w:p w14:paraId="2DBD9BEC" w14:textId="77777777" w:rsidR="00DA0EF2" w:rsidRPr="00F21C7D" w:rsidRDefault="00DA0EF2">
            <w:pPr>
              <w:rPr>
                <w:b/>
                <w:bCs/>
              </w:rPr>
            </w:pPr>
            <w:r w:rsidRPr="00F21C7D">
              <w:rPr>
                <w:b/>
                <w:bCs/>
              </w:rPr>
              <w:t>Ordernr</w:t>
            </w:r>
          </w:p>
        </w:tc>
        <w:tc>
          <w:tcPr>
            <w:tcW w:w="1582" w:type="dxa"/>
            <w:shd w:val="clear" w:color="auto" w:fill="FFFF00"/>
          </w:tcPr>
          <w:p w14:paraId="5E13684D" w14:textId="77777777" w:rsidR="00DA0EF2" w:rsidRPr="00F21C7D" w:rsidRDefault="00DA0EF2">
            <w:pPr>
              <w:rPr>
                <w:b/>
                <w:bCs/>
              </w:rPr>
            </w:pPr>
            <w:proofErr w:type="spellStart"/>
            <w:r w:rsidRPr="00F21C7D">
              <w:rPr>
                <w:b/>
                <w:bCs/>
              </w:rPr>
              <w:t>Objektnr</w:t>
            </w:r>
            <w:proofErr w:type="spellEnd"/>
            <w:r w:rsidRPr="00F21C7D">
              <w:rPr>
                <w:b/>
                <w:bCs/>
              </w:rPr>
              <w:t>/</w:t>
            </w:r>
            <w:proofErr w:type="spellStart"/>
            <w:r w:rsidRPr="00F21C7D">
              <w:rPr>
                <w:b/>
                <w:bCs/>
              </w:rPr>
              <w:t>artnr</w:t>
            </w:r>
            <w:proofErr w:type="spellEnd"/>
          </w:p>
        </w:tc>
        <w:tc>
          <w:tcPr>
            <w:tcW w:w="4105" w:type="dxa"/>
            <w:shd w:val="clear" w:color="auto" w:fill="FFFF00"/>
          </w:tcPr>
          <w:p w14:paraId="29953B53" w14:textId="77777777" w:rsidR="00DA0EF2" w:rsidRPr="00F21C7D" w:rsidRDefault="00DA0EF2">
            <w:pPr>
              <w:rPr>
                <w:b/>
                <w:bCs/>
              </w:rPr>
            </w:pPr>
            <w:r w:rsidRPr="00F21C7D">
              <w:rPr>
                <w:b/>
                <w:bCs/>
              </w:rPr>
              <w:t>Benämning</w:t>
            </w:r>
          </w:p>
        </w:tc>
        <w:tc>
          <w:tcPr>
            <w:tcW w:w="1648" w:type="dxa"/>
            <w:shd w:val="clear" w:color="auto" w:fill="FFFF00"/>
          </w:tcPr>
          <w:p w14:paraId="5D11A176" w14:textId="77777777" w:rsidR="00DA0EF2" w:rsidRPr="00F21C7D" w:rsidRDefault="00DA0EF2">
            <w:pPr>
              <w:rPr>
                <w:b/>
                <w:bCs/>
              </w:rPr>
            </w:pPr>
            <w:r w:rsidRPr="00F21C7D">
              <w:rPr>
                <w:b/>
                <w:bCs/>
              </w:rPr>
              <w:t>Tillverkare</w:t>
            </w:r>
          </w:p>
        </w:tc>
        <w:tc>
          <w:tcPr>
            <w:tcW w:w="1590" w:type="dxa"/>
            <w:shd w:val="clear" w:color="auto" w:fill="FFFF00"/>
          </w:tcPr>
          <w:p w14:paraId="086C228F" w14:textId="77777777" w:rsidR="00DA0EF2" w:rsidRPr="00F21C7D" w:rsidRDefault="00DA0EF2">
            <w:pPr>
              <w:rPr>
                <w:b/>
                <w:bCs/>
              </w:rPr>
            </w:pPr>
            <w:r w:rsidRPr="00F21C7D">
              <w:rPr>
                <w:b/>
                <w:bCs/>
              </w:rPr>
              <w:t>Modell</w:t>
            </w:r>
          </w:p>
        </w:tc>
        <w:tc>
          <w:tcPr>
            <w:tcW w:w="1319" w:type="dxa"/>
            <w:shd w:val="clear" w:color="auto" w:fill="FFFF00"/>
          </w:tcPr>
          <w:p w14:paraId="377670A3" w14:textId="77777777" w:rsidR="00DA0EF2" w:rsidRPr="00F21C7D" w:rsidRDefault="00DA0EF2">
            <w:pPr>
              <w:rPr>
                <w:b/>
                <w:bCs/>
              </w:rPr>
            </w:pPr>
            <w:proofErr w:type="spellStart"/>
            <w:r w:rsidRPr="00F21C7D">
              <w:rPr>
                <w:b/>
                <w:bCs/>
              </w:rPr>
              <w:t>Serienr</w:t>
            </w:r>
            <w:proofErr w:type="spellEnd"/>
          </w:p>
        </w:tc>
        <w:tc>
          <w:tcPr>
            <w:tcW w:w="1150" w:type="dxa"/>
            <w:shd w:val="clear" w:color="auto" w:fill="FFFF00"/>
          </w:tcPr>
          <w:p w14:paraId="55CBE8E4" w14:textId="77777777" w:rsidR="00DA0EF2" w:rsidRPr="00F21C7D" w:rsidRDefault="00DA0EF2">
            <w:pPr>
              <w:rPr>
                <w:b/>
                <w:bCs/>
              </w:rPr>
            </w:pPr>
            <w:r w:rsidRPr="00F21C7D">
              <w:rPr>
                <w:b/>
                <w:bCs/>
              </w:rPr>
              <w:t>Årsmodell</w:t>
            </w:r>
          </w:p>
        </w:tc>
        <w:tc>
          <w:tcPr>
            <w:tcW w:w="1069" w:type="dxa"/>
            <w:shd w:val="clear" w:color="auto" w:fill="FFFF00"/>
          </w:tcPr>
          <w:p w14:paraId="0AB25E34" w14:textId="77777777" w:rsidR="00DA0EF2" w:rsidRPr="00DA0EF2" w:rsidRDefault="00DA0EF2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Ca värde</w:t>
            </w:r>
          </w:p>
        </w:tc>
        <w:tc>
          <w:tcPr>
            <w:tcW w:w="731" w:type="dxa"/>
            <w:shd w:val="clear" w:color="auto" w:fill="000000" w:themeFill="text1"/>
          </w:tcPr>
          <w:p w14:paraId="77D4AF87" w14:textId="77777777" w:rsidR="00DA0EF2" w:rsidRPr="00F21C7D" w:rsidRDefault="00DA0EF2">
            <w:pPr>
              <w:rPr>
                <w:b/>
                <w:bCs/>
                <w:color w:val="FFFF00"/>
              </w:rPr>
            </w:pPr>
            <w:r w:rsidRPr="00F21C7D">
              <w:rPr>
                <w:b/>
                <w:bCs/>
                <w:color w:val="FFFF00"/>
              </w:rPr>
              <w:t>Inpris</w:t>
            </w:r>
          </w:p>
        </w:tc>
        <w:tc>
          <w:tcPr>
            <w:tcW w:w="1423" w:type="dxa"/>
            <w:shd w:val="clear" w:color="auto" w:fill="000000" w:themeFill="text1"/>
          </w:tcPr>
          <w:p w14:paraId="355EC88D" w14:textId="77777777" w:rsidR="00DA0EF2" w:rsidRPr="00F21C7D" w:rsidRDefault="00DA0EF2">
            <w:pPr>
              <w:rPr>
                <w:b/>
                <w:bCs/>
                <w:color w:val="FFFF00"/>
              </w:rPr>
            </w:pPr>
            <w:r w:rsidRPr="00F21C7D">
              <w:rPr>
                <w:b/>
                <w:bCs/>
                <w:color w:val="FFFF00"/>
              </w:rPr>
              <w:t>Inköpsdatum</w:t>
            </w:r>
          </w:p>
        </w:tc>
      </w:tr>
      <w:tr w:rsidR="00DA0EF2" w14:paraId="6973385F" w14:textId="77777777" w:rsidTr="00A949D7">
        <w:trPr>
          <w:trHeight w:val="269"/>
          <w:jc w:val="center"/>
        </w:trPr>
        <w:tc>
          <w:tcPr>
            <w:tcW w:w="1112" w:type="dxa"/>
          </w:tcPr>
          <w:p w14:paraId="1AA56F86" w14:textId="77777777" w:rsidR="00DA0EF2" w:rsidRDefault="00DA0EF2"/>
        </w:tc>
        <w:tc>
          <w:tcPr>
            <w:tcW w:w="1582" w:type="dxa"/>
          </w:tcPr>
          <w:p w14:paraId="57B4154F" w14:textId="77777777" w:rsidR="00DA0EF2" w:rsidRDefault="00DA0EF2"/>
        </w:tc>
        <w:tc>
          <w:tcPr>
            <w:tcW w:w="4105" w:type="dxa"/>
          </w:tcPr>
          <w:p w14:paraId="32A2694B" w14:textId="77777777" w:rsidR="00DA0EF2" w:rsidRDefault="00DA0EF2"/>
        </w:tc>
        <w:tc>
          <w:tcPr>
            <w:tcW w:w="1648" w:type="dxa"/>
          </w:tcPr>
          <w:p w14:paraId="1BAE23D0" w14:textId="77777777" w:rsidR="00DA0EF2" w:rsidRDefault="00DA0EF2"/>
        </w:tc>
        <w:tc>
          <w:tcPr>
            <w:tcW w:w="1590" w:type="dxa"/>
          </w:tcPr>
          <w:p w14:paraId="02A09392" w14:textId="77777777" w:rsidR="00DA0EF2" w:rsidRDefault="00DA0EF2"/>
        </w:tc>
        <w:tc>
          <w:tcPr>
            <w:tcW w:w="1319" w:type="dxa"/>
          </w:tcPr>
          <w:p w14:paraId="6549F392" w14:textId="77777777" w:rsidR="00DA0EF2" w:rsidRDefault="00DA0EF2"/>
        </w:tc>
        <w:tc>
          <w:tcPr>
            <w:tcW w:w="1150" w:type="dxa"/>
          </w:tcPr>
          <w:p w14:paraId="61121656" w14:textId="77777777" w:rsidR="00DA0EF2" w:rsidRDefault="00DA0EF2"/>
        </w:tc>
        <w:tc>
          <w:tcPr>
            <w:tcW w:w="1069" w:type="dxa"/>
          </w:tcPr>
          <w:p w14:paraId="0DEFBA1C" w14:textId="77777777" w:rsidR="00DA0EF2" w:rsidRDefault="00DA0EF2"/>
        </w:tc>
        <w:tc>
          <w:tcPr>
            <w:tcW w:w="731" w:type="dxa"/>
          </w:tcPr>
          <w:p w14:paraId="40C387FB" w14:textId="77777777" w:rsidR="00DA0EF2" w:rsidRDefault="00DA0EF2"/>
        </w:tc>
        <w:tc>
          <w:tcPr>
            <w:tcW w:w="1423" w:type="dxa"/>
          </w:tcPr>
          <w:p w14:paraId="284490C9" w14:textId="77777777" w:rsidR="00DA0EF2" w:rsidRDefault="00DA0EF2"/>
        </w:tc>
      </w:tr>
      <w:tr w:rsidR="00DA0EF2" w14:paraId="14A2CD82" w14:textId="77777777" w:rsidTr="00A949D7">
        <w:trPr>
          <w:trHeight w:val="269"/>
          <w:jc w:val="center"/>
        </w:trPr>
        <w:tc>
          <w:tcPr>
            <w:tcW w:w="1112" w:type="dxa"/>
          </w:tcPr>
          <w:p w14:paraId="04468E0D" w14:textId="77777777" w:rsidR="00DA0EF2" w:rsidRDefault="00DA0EF2"/>
        </w:tc>
        <w:tc>
          <w:tcPr>
            <w:tcW w:w="1582" w:type="dxa"/>
          </w:tcPr>
          <w:p w14:paraId="21C42DAA" w14:textId="77777777" w:rsidR="00DA0EF2" w:rsidRDefault="00DA0EF2"/>
        </w:tc>
        <w:tc>
          <w:tcPr>
            <w:tcW w:w="4105" w:type="dxa"/>
          </w:tcPr>
          <w:p w14:paraId="7E189B49" w14:textId="77777777" w:rsidR="00DA0EF2" w:rsidRDefault="00DA0EF2"/>
        </w:tc>
        <w:tc>
          <w:tcPr>
            <w:tcW w:w="1648" w:type="dxa"/>
          </w:tcPr>
          <w:p w14:paraId="110A3922" w14:textId="77777777" w:rsidR="00DA0EF2" w:rsidRDefault="00DA0EF2"/>
        </w:tc>
        <w:tc>
          <w:tcPr>
            <w:tcW w:w="1590" w:type="dxa"/>
          </w:tcPr>
          <w:p w14:paraId="503E7955" w14:textId="77777777" w:rsidR="00DA0EF2" w:rsidRDefault="00DA0EF2"/>
        </w:tc>
        <w:tc>
          <w:tcPr>
            <w:tcW w:w="1319" w:type="dxa"/>
          </w:tcPr>
          <w:p w14:paraId="07C1A3A0" w14:textId="77777777" w:rsidR="00DA0EF2" w:rsidRDefault="00DA0EF2"/>
        </w:tc>
        <w:tc>
          <w:tcPr>
            <w:tcW w:w="1150" w:type="dxa"/>
          </w:tcPr>
          <w:p w14:paraId="2AAEDA43" w14:textId="77777777" w:rsidR="00DA0EF2" w:rsidRDefault="00DA0EF2"/>
        </w:tc>
        <w:tc>
          <w:tcPr>
            <w:tcW w:w="1069" w:type="dxa"/>
          </w:tcPr>
          <w:p w14:paraId="10F80B78" w14:textId="77777777" w:rsidR="00DA0EF2" w:rsidRDefault="00DA0EF2"/>
        </w:tc>
        <w:tc>
          <w:tcPr>
            <w:tcW w:w="731" w:type="dxa"/>
          </w:tcPr>
          <w:p w14:paraId="16DCA6E1" w14:textId="77777777" w:rsidR="00DA0EF2" w:rsidRDefault="00DA0EF2"/>
        </w:tc>
        <w:tc>
          <w:tcPr>
            <w:tcW w:w="1423" w:type="dxa"/>
          </w:tcPr>
          <w:p w14:paraId="29FAC6A1" w14:textId="77777777" w:rsidR="00DA0EF2" w:rsidRDefault="00DA0EF2"/>
        </w:tc>
      </w:tr>
      <w:tr w:rsidR="00DA0EF2" w14:paraId="769495CC" w14:textId="77777777" w:rsidTr="00A949D7">
        <w:trPr>
          <w:trHeight w:val="269"/>
          <w:jc w:val="center"/>
        </w:trPr>
        <w:tc>
          <w:tcPr>
            <w:tcW w:w="1112" w:type="dxa"/>
          </w:tcPr>
          <w:p w14:paraId="44B29E7C" w14:textId="77777777" w:rsidR="00DA0EF2" w:rsidRDefault="00DA0EF2"/>
        </w:tc>
        <w:tc>
          <w:tcPr>
            <w:tcW w:w="1582" w:type="dxa"/>
          </w:tcPr>
          <w:p w14:paraId="1376E5F9" w14:textId="77777777" w:rsidR="00DA0EF2" w:rsidRDefault="00DA0EF2"/>
        </w:tc>
        <w:tc>
          <w:tcPr>
            <w:tcW w:w="4105" w:type="dxa"/>
          </w:tcPr>
          <w:p w14:paraId="53613CA6" w14:textId="77777777" w:rsidR="00DA0EF2" w:rsidRDefault="00DA0EF2"/>
        </w:tc>
        <w:tc>
          <w:tcPr>
            <w:tcW w:w="1648" w:type="dxa"/>
          </w:tcPr>
          <w:p w14:paraId="5460992D" w14:textId="77777777" w:rsidR="00DA0EF2" w:rsidRDefault="00DA0EF2"/>
        </w:tc>
        <w:tc>
          <w:tcPr>
            <w:tcW w:w="1590" w:type="dxa"/>
          </w:tcPr>
          <w:p w14:paraId="18E12A44" w14:textId="77777777" w:rsidR="00DA0EF2" w:rsidRDefault="00DA0EF2"/>
        </w:tc>
        <w:tc>
          <w:tcPr>
            <w:tcW w:w="1319" w:type="dxa"/>
          </w:tcPr>
          <w:p w14:paraId="111F4128" w14:textId="77777777" w:rsidR="00DA0EF2" w:rsidRDefault="00DA0EF2"/>
        </w:tc>
        <w:tc>
          <w:tcPr>
            <w:tcW w:w="1150" w:type="dxa"/>
          </w:tcPr>
          <w:p w14:paraId="771355D3" w14:textId="77777777" w:rsidR="00DA0EF2" w:rsidRDefault="00DA0EF2"/>
        </w:tc>
        <w:tc>
          <w:tcPr>
            <w:tcW w:w="1069" w:type="dxa"/>
          </w:tcPr>
          <w:p w14:paraId="3BD065A1" w14:textId="77777777" w:rsidR="00DA0EF2" w:rsidRDefault="00673A5B">
            <w:r>
              <w:t xml:space="preserve"> </w:t>
            </w:r>
          </w:p>
        </w:tc>
        <w:tc>
          <w:tcPr>
            <w:tcW w:w="731" w:type="dxa"/>
          </w:tcPr>
          <w:p w14:paraId="44D7B392" w14:textId="77777777" w:rsidR="00DA0EF2" w:rsidRDefault="00DA0EF2"/>
        </w:tc>
        <w:tc>
          <w:tcPr>
            <w:tcW w:w="1423" w:type="dxa"/>
          </w:tcPr>
          <w:p w14:paraId="2210B8F7" w14:textId="77777777" w:rsidR="00DA0EF2" w:rsidRDefault="00DA0EF2"/>
        </w:tc>
      </w:tr>
      <w:tr w:rsidR="00DA0EF2" w14:paraId="4F49D987" w14:textId="77777777" w:rsidTr="00A949D7">
        <w:trPr>
          <w:trHeight w:val="269"/>
          <w:jc w:val="center"/>
        </w:trPr>
        <w:tc>
          <w:tcPr>
            <w:tcW w:w="1112" w:type="dxa"/>
          </w:tcPr>
          <w:p w14:paraId="3D43AA8C" w14:textId="77777777" w:rsidR="00DA0EF2" w:rsidRDefault="00DA0EF2"/>
        </w:tc>
        <w:tc>
          <w:tcPr>
            <w:tcW w:w="1582" w:type="dxa"/>
          </w:tcPr>
          <w:p w14:paraId="67F28503" w14:textId="77777777" w:rsidR="00DA0EF2" w:rsidRDefault="00DA0EF2"/>
        </w:tc>
        <w:tc>
          <w:tcPr>
            <w:tcW w:w="4105" w:type="dxa"/>
          </w:tcPr>
          <w:p w14:paraId="5DE5C138" w14:textId="77777777" w:rsidR="00DA0EF2" w:rsidRDefault="00DA0EF2"/>
        </w:tc>
        <w:tc>
          <w:tcPr>
            <w:tcW w:w="1648" w:type="dxa"/>
          </w:tcPr>
          <w:p w14:paraId="52326838" w14:textId="77777777" w:rsidR="00DA0EF2" w:rsidRDefault="00DA0EF2"/>
        </w:tc>
        <w:tc>
          <w:tcPr>
            <w:tcW w:w="1590" w:type="dxa"/>
          </w:tcPr>
          <w:p w14:paraId="72D5153E" w14:textId="77777777" w:rsidR="00DA0EF2" w:rsidRDefault="00DA0EF2"/>
        </w:tc>
        <w:tc>
          <w:tcPr>
            <w:tcW w:w="1319" w:type="dxa"/>
          </w:tcPr>
          <w:p w14:paraId="739CD0C0" w14:textId="77777777" w:rsidR="00DA0EF2" w:rsidRDefault="00DA0EF2"/>
        </w:tc>
        <w:tc>
          <w:tcPr>
            <w:tcW w:w="1150" w:type="dxa"/>
          </w:tcPr>
          <w:p w14:paraId="62013EDF" w14:textId="77777777" w:rsidR="00DA0EF2" w:rsidRDefault="00DA0EF2"/>
        </w:tc>
        <w:tc>
          <w:tcPr>
            <w:tcW w:w="1069" w:type="dxa"/>
          </w:tcPr>
          <w:p w14:paraId="64D5EB38" w14:textId="77777777" w:rsidR="00DA0EF2" w:rsidRDefault="00DA0EF2"/>
        </w:tc>
        <w:tc>
          <w:tcPr>
            <w:tcW w:w="731" w:type="dxa"/>
          </w:tcPr>
          <w:p w14:paraId="7DADA6FF" w14:textId="77777777" w:rsidR="00DA0EF2" w:rsidRDefault="00DA0EF2"/>
        </w:tc>
        <w:tc>
          <w:tcPr>
            <w:tcW w:w="1423" w:type="dxa"/>
          </w:tcPr>
          <w:p w14:paraId="09EC74CF" w14:textId="77777777" w:rsidR="00DA0EF2" w:rsidRDefault="00DA0EF2"/>
        </w:tc>
      </w:tr>
      <w:tr w:rsidR="00DA0EF2" w14:paraId="74ADE807" w14:textId="77777777" w:rsidTr="00A949D7">
        <w:trPr>
          <w:trHeight w:val="281"/>
          <w:jc w:val="center"/>
        </w:trPr>
        <w:tc>
          <w:tcPr>
            <w:tcW w:w="1112" w:type="dxa"/>
          </w:tcPr>
          <w:p w14:paraId="5F2AEFF3" w14:textId="77777777" w:rsidR="00DA0EF2" w:rsidRDefault="00DA0EF2"/>
        </w:tc>
        <w:tc>
          <w:tcPr>
            <w:tcW w:w="1582" w:type="dxa"/>
          </w:tcPr>
          <w:p w14:paraId="0D442A4D" w14:textId="77777777" w:rsidR="00DA0EF2" w:rsidRDefault="00DA0EF2"/>
        </w:tc>
        <w:tc>
          <w:tcPr>
            <w:tcW w:w="4105" w:type="dxa"/>
          </w:tcPr>
          <w:p w14:paraId="0B178A77" w14:textId="77777777" w:rsidR="00DA0EF2" w:rsidRDefault="00DA0EF2"/>
        </w:tc>
        <w:tc>
          <w:tcPr>
            <w:tcW w:w="1648" w:type="dxa"/>
          </w:tcPr>
          <w:p w14:paraId="2127BD71" w14:textId="77777777" w:rsidR="00DA0EF2" w:rsidRDefault="00DA0EF2"/>
        </w:tc>
        <w:tc>
          <w:tcPr>
            <w:tcW w:w="1590" w:type="dxa"/>
          </w:tcPr>
          <w:p w14:paraId="0C9B5319" w14:textId="77777777" w:rsidR="00DA0EF2" w:rsidRDefault="00DA0EF2"/>
        </w:tc>
        <w:tc>
          <w:tcPr>
            <w:tcW w:w="1319" w:type="dxa"/>
          </w:tcPr>
          <w:p w14:paraId="3DCF9EA7" w14:textId="77777777" w:rsidR="00DA0EF2" w:rsidRDefault="00DA0EF2"/>
        </w:tc>
        <w:tc>
          <w:tcPr>
            <w:tcW w:w="1150" w:type="dxa"/>
          </w:tcPr>
          <w:p w14:paraId="61064BD3" w14:textId="77777777" w:rsidR="00DA0EF2" w:rsidRDefault="00DA0EF2"/>
        </w:tc>
        <w:tc>
          <w:tcPr>
            <w:tcW w:w="1069" w:type="dxa"/>
          </w:tcPr>
          <w:p w14:paraId="4997D1B7" w14:textId="77777777" w:rsidR="00DA0EF2" w:rsidRDefault="00DA0EF2"/>
        </w:tc>
        <w:tc>
          <w:tcPr>
            <w:tcW w:w="731" w:type="dxa"/>
          </w:tcPr>
          <w:p w14:paraId="6055412E" w14:textId="77777777" w:rsidR="00DA0EF2" w:rsidRDefault="00DA0EF2"/>
        </w:tc>
        <w:tc>
          <w:tcPr>
            <w:tcW w:w="1423" w:type="dxa"/>
          </w:tcPr>
          <w:p w14:paraId="41B26A89" w14:textId="77777777" w:rsidR="00DA0EF2" w:rsidRDefault="00DA0EF2"/>
        </w:tc>
      </w:tr>
      <w:tr w:rsidR="00DA0EF2" w14:paraId="49F240FB" w14:textId="77777777" w:rsidTr="00A949D7">
        <w:trPr>
          <w:trHeight w:val="269"/>
          <w:jc w:val="center"/>
        </w:trPr>
        <w:tc>
          <w:tcPr>
            <w:tcW w:w="1112" w:type="dxa"/>
          </w:tcPr>
          <w:p w14:paraId="4EAB41B7" w14:textId="77777777" w:rsidR="00DA0EF2" w:rsidRDefault="00DA0EF2"/>
        </w:tc>
        <w:tc>
          <w:tcPr>
            <w:tcW w:w="1582" w:type="dxa"/>
          </w:tcPr>
          <w:p w14:paraId="1B04D5FC" w14:textId="77777777" w:rsidR="00DA0EF2" w:rsidRDefault="00DA0EF2"/>
        </w:tc>
        <w:tc>
          <w:tcPr>
            <w:tcW w:w="4105" w:type="dxa"/>
          </w:tcPr>
          <w:p w14:paraId="2391E97C" w14:textId="77777777" w:rsidR="00DA0EF2" w:rsidRDefault="00DA0EF2"/>
        </w:tc>
        <w:tc>
          <w:tcPr>
            <w:tcW w:w="1648" w:type="dxa"/>
          </w:tcPr>
          <w:p w14:paraId="2FB6F1B8" w14:textId="77777777" w:rsidR="00DA0EF2" w:rsidRDefault="00DA0EF2"/>
        </w:tc>
        <w:tc>
          <w:tcPr>
            <w:tcW w:w="1590" w:type="dxa"/>
          </w:tcPr>
          <w:p w14:paraId="1863F81D" w14:textId="77777777" w:rsidR="00DA0EF2" w:rsidRDefault="00DA0EF2"/>
        </w:tc>
        <w:tc>
          <w:tcPr>
            <w:tcW w:w="1319" w:type="dxa"/>
          </w:tcPr>
          <w:p w14:paraId="4E3222F6" w14:textId="77777777" w:rsidR="00DA0EF2" w:rsidRDefault="00DA0EF2"/>
        </w:tc>
        <w:tc>
          <w:tcPr>
            <w:tcW w:w="1150" w:type="dxa"/>
          </w:tcPr>
          <w:p w14:paraId="74741A92" w14:textId="77777777" w:rsidR="00DA0EF2" w:rsidRDefault="00DA0EF2"/>
        </w:tc>
        <w:tc>
          <w:tcPr>
            <w:tcW w:w="1069" w:type="dxa"/>
          </w:tcPr>
          <w:p w14:paraId="252C3FC3" w14:textId="77777777" w:rsidR="00DA0EF2" w:rsidRDefault="00DA0EF2"/>
        </w:tc>
        <w:tc>
          <w:tcPr>
            <w:tcW w:w="731" w:type="dxa"/>
          </w:tcPr>
          <w:p w14:paraId="2D96E4E5" w14:textId="77777777" w:rsidR="00DA0EF2" w:rsidRDefault="00DA0EF2"/>
        </w:tc>
        <w:tc>
          <w:tcPr>
            <w:tcW w:w="1423" w:type="dxa"/>
          </w:tcPr>
          <w:p w14:paraId="10D802DB" w14:textId="77777777" w:rsidR="00DA0EF2" w:rsidRDefault="00DA0EF2"/>
        </w:tc>
      </w:tr>
      <w:tr w:rsidR="00DA0EF2" w14:paraId="775AB2B2" w14:textId="77777777" w:rsidTr="00A949D7">
        <w:trPr>
          <w:trHeight w:val="269"/>
          <w:jc w:val="center"/>
        </w:trPr>
        <w:tc>
          <w:tcPr>
            <w:tcW w:w="1112" w:type="dxa"/>
          </w:tcPr>
          <w:p w14:paraId="6DB3CA94" w14:textId="77777777" w:rsidR="00DA0EF2" w:rsidRDefault="00DA0EF2"/>
        </w:tc>
        <w:tc>
          <w:tcPr>
            <w:tcW w:w="1582" w:type="dxa"/>
          </w:tcPr>
          <w:p w14:paraId="256F7119" w14:textId="77777777" w:rsidR="00DA0EF2" w:rsidRDefault="00DA0EF2"/>
        </w:tc>
        <w:tc>
          <w:tcPr>
            <w:tcW w:w="4105" w:type="dxa"/>
          </w:tcPr>
          <w:p w14:paraId="3F52A420" w14:textId="77777777" w:rsidR="00DA0EF2" w:rsidRDefault="00DA0EF2"/>
        </w:tc>
        <w:tc>
          <w:tcPr>
            <w:tcW w:w="1648" w:type="dxa"/>
          </w:tcPr>
          <w:p w14:paraId="606F2382" w14:textId="77777777" w:rsidR="00DA0EF2" w:rsidRDefault="00DA0EF2"/>
        </w:tc>
        <w:tc>
          <w:tcPr>
            <w:tcW w:w="1590" w:type="dxa"/>
          </w:tcPr>
          <w:p w14:paraId="22B221CC" w14:textId="77777777" w:rsidR="00DA0EF2" w:rsidRDefault="00DA0EF2"/>
        </w:tc>
        <w:tc>
          <w:tcPr>
            <w:tcW w:w="1319" w:type="dxa"/>
          </w:tcPr>
          <w:p w14:paraId="26C75458" w14:textId="77777777" w:rsidR="00DA0EF2" w:rsidRDefault="00DA0EF2"/>
        </w:tc>
        <w:tc>
          <w:tcPr>
            <w:tcW w:w="1150" w:type="dxa"/>
          </w:tcPr>
          <w:p w14:paraId="47FB8783" w14:textId="77777777" w:rsidR="00DA0EF2" w:rsidRDefault="00DA0EF2"/>
        </w:tc>
        <w:tc>
          <w:tcPr>
            <w:tcW w:w="1069" w:type="dxa"/>
          </w:tcPr>
          <w:p w14:paraId="178A9ABD" w14:textId="77777777" w:rsidR="00DA0EF2" w:rsidRDefault="00DA0EF2"/>
        </w:tc>
        <w:tc>
          <w:tcPr>
            <w:tcW w:w="731" w:type="dxa"/>
          </w:tcPr>
          <w:p w14:paraId="3B5EF896" w14:textId="77777777" w:rsidR="00DA0EF2" w:rsidRDefault="00DA0EF2"/>
        </w:tc>
        <w:tc>
          <w:tcPr>
            <w:tcW w:w="1423" w:type="dxa"/>
          </w:tcPr>
          <w:p w14:paraId="4573679C" w14:textId="77777777" w:rsidR="00DA0EF2" w:rsidRDefault="00DA0EF2"/>
        </w:tc>
      </w:tr>
      <w:tr w:rsidR="00DA0EF2" w14:paraId="4F03AEDF" w14:textId="77777777" w:rsidTr="00A949D7">
        <w:trPr>
          <w:trHeight w:val="269"/>
          <w:jc w:val="center"/>
        </w:trPr>
        <w:tc>
          <w:tcPr>
            <w:tcW w:w="1112" w:type="dxa"/>
          </w:tcPr>
          <w:p w14:paraId="6D864D7F" w14:textId="77777777" w:rsidR="00DA0EF2" w:rsidRDefault="00DA0EF2"/>
        </w:tc>
        <w:tc>
          <w:tcPr>
            <w:tcW w:w="1582" w:type="dxa"/>
          </w:tcPr>
          <w:p w14:paraId="545804A3" w14:textId="77777777" w:rsidR="00DA0EF2" w:rsidRDefault="00DA0EF2"/>
        </w:tc>
        <w:tc>
          <w:tcPr>
            <w:tcW w:w="4105" w:type="dxa"/>
          </w:tcPr>
          <w:p w14:paraId="4FB6B2A9" w14:textId="77777777" w:rsidR="00DA0EF2" w:rsidRDefault="00DA0EF2"/>
        </w:tc>
        <w:tc>
          <w:tcPr>
            <w:tcW w:w="1648" w:type="dxa"/>
          </w:tcPr>
          <w:p w14:paraId="2EF0E83E" w14:textId="77777777" w:rsidR="00DA0EF2" w:rsidRDefault="00DA0EF2"/>
        </w:tc>
        <w:tc>
          <w:tcPr>
            <w:tcW w:w="1590" w:type="dxa"/>
          </w:tcPr>
          <w:p w14:paraId="6B0A6D1C" w14:textId="77777777" w:rsidR="00DA0EF2" w:rsidRDefault="00DA0EF2"/>
        </w:tc>
        <w:tc>
          <w:tcPr>
            <w:tcW w:w="1319" w:type="dxa"/>
          </w:tcPr>
          <w:p w14:paraId="0A08BC2B" w14:textId="77777777" w:rsidR="00DA0EF2" w:rsidRDefault="00DA0EF2"/>
        </w:tc>
        <w:tc>
          <w:tcPr>
            <w:tcW w:w="1150" w:type="dxa"/>
          </w:tcPr>
          <w:p w14:paraId="0C276DCE" w14:textId="77777777" w:rsidR="00DA0EF2" w:rsidRDefault="00DA0EF2"/>
        </w:tc>
        <w:tc>
          <w:tcPr>
            <w:tcW w:w="1069" w:type="dxa"/>
          </w:tcPr>
          <w:p w14:paraId="5FAC2371" w14:textId="77777777" w:rsidR="00DA0EF2" w:rsidRDefault="00DA0EF2"/>
        </w:tc>
        <w:tc>
          <w:tcPr>
            <w:tcW w:w="731" w:type="dxa"/>
          </w:tcPr>
          <w:p w14:paraId="69D89B50" w14:textId="77777777" w:rsidR="00DA0EF2" w:rsidRDefault="00DA0EF2"/>
        </w:tc>
        <w:tc>
          <w:tcPr>
            <w:tcW w:w="1423" w:type="dxa"/>
          </w:tcPr>
          <w:p w14:paraId="35CB302B" w14:textId="77777777" w:rsidR="00DA0EF2" w:rsidRDefault="00DA0EF2"/>
        </w:tc>
      </w:tr>
      <w:tr w:rsidR="00DA0EF2" w14:paraId="53BE3663" w14:textId="77777777" w:rsidTr="00A949D7">
        <w:trPr>
          <w:trHeight w:val="269"/>
          <w:jc w:val="center"/>
        </w:trPr>
        <w:tc>
          <w:tcPr>
            <w:tcW w:w="1112" w:type="dxa"/>
          </w:tcPr>
          <w:p w14:paraId="5B588544" w14:textId="77777777" w:rsidR="00DA0EF2" w:rsidRDefault="00DA0EF2"/>
        </w:tc>
        <w:tc>
          <w:tcPr>
            <w:tcW w:w="1582" w:type="dxa"/>
          </w:tcPr>
          <w:p w14:paraId="6DFD5CE3" w14:textId="77777777" w:rsidR="00DA0EF2" w:rsidRDefault="00DA0EF2"/>
        </w:tc>
        <w:tc>
          <w:tcPr>
            <w:tcW w:w="4105" w:type="dxa"/>
          </w:tcPr>
          <w:p w14:paraId="2BE172D7" w14:textId="77777777" w:rsidR="00DA0EF2" w:rsidRDefault="00DA0EF2"/>
        </w:tc>
        <w:tc>
          <w:tcPr>
            <w:tcW w:w="1648" w:type="dxa"/>
          </w:tcPr>
          <w:p w14:paraId="02FF7E0C" w14:textId="77777777" w:rsidR="00DA0EF2" w:rsidRDefault="00DA0EF2"/>
        </w:tc>
        <w:tc>
          <w:tcPr>
            <w:tcW w:w="1590" w:type="dxa"/>
          </w:tcPr>
          <w:p w14:paraId="1E9340F8" w14:textId="77777777" w:rsidR="00DA0EF2" w:rsidRDefault="00DA0EF2"/>
        </w:tc>
        <w:tc>
          <w:tcPr>
            <w:tcW w:w="1319" w:type="dxa"/>
          </w:tcPr>
          <w:p w14:paraId="12301CD3" w14:textId="77777777" w:rsidR="00DA0EF2" w:rsidRDefault="00DA0EF2"/>
        </w:tc>
        <w:tc>
          <w:tcPr>
            <w:tcW w:w="1150" w:type="dxa"/>
          </w:tcPr>
          <w:p w14:paraId="5ACE9401" w14:textId="77777777" w:rsidR="00DA0EF2" w:rsidRDefault="00DA0EF2"/>
        </w:tc>
        <w:tc>
          <w:tcPr>
            <w:tcW w:w="1069" w:type="dxa"/>
          </w:tcPr>
          <w:p w14:paraId="4210E3E6" w14:textId="77777777" w:rsidR="00DA0EF2" w:rsidRDefault="00DA0EF2"/>
        </w:tc>
        <w:tc>
          <w:tcPr>
            <w:tcW w:w="731" w:type="dxa"/>
          </w:tcPr>
          <w:p w14:paraId="1D03B9DC" w14:textId="77777777" w:rsidR="00DA0EF2" w:rsidRDefault="00DA0EF2"/>
        </w:tc>
        <w:tc>
          <w:tcPr>
            <w:tcW w:w="1423" w:type="dxa"/>
          </w:tcPr>
          <w:p w14:paraId="32FDF574" w14:textId="77777777" w:rsidR="00DA0EF2" w:rsidRDefault="00DA0EF2"/>
        </w:tc>
      </w:tr>
    </w:tbl>
    <w:p w14:paraId="4339463C" w14:textId="77777777" w:rsidR="00896E8F" w:rsidRDefault="00896E8F" w:rsidP="008B7B03"/>
    <w:sectPr w:rsidR="00896E8F" w:rsidSect="000E26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55B7E9" w14:textId="77777777" w:rsidR="00721CF6" w:rsidRDefault="00721CF6" w:rsidP="00FB79E3">
      <w:pPr>
        <w:spacing w:after="0" w:line="240" w:lineRule="auto"/>
      </w:pPr>
      <w:r>
        <w:separator/>
      </w:r>
    </w:p>
  </w:endnote>
  <w:endnote w:type="continuationSeparator" w:id="0">
    <w:p w14:paraId="3DDEE86E" w14:textId="77777777" w:rsidR="00721CF6" w:rsidRDefault="00721CF6" w:rsidP="00FB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E157" w14:textId="77777777" w:rsidR="001B5D66" w:rsidRDefault="001B5D6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134B9" w14:textId="77777777" w:rsidR="008B7B03" w:rsidRDefault="008B7B03">
    <w:pPr>
      <w:pStyle w:val="Sidfot"/>
    </w:pPr>
    <w:proofErr w:type="gramStart"/>
    <w:r>
      <w:t>Datum :</w:t>
    </w:r>
    <w:proofErr w:type="gramEnd"/>
    <w:r>
      <w:t xml:space="preserve">                                                           </w:t>
    </w:r>
    <w:r w:rsidR="00673A5B">
      <w:t xml:space="preserve"> </w:t>
    </w:r>
    <w:r>
      <w:t>Underskrift</w:t>
    </w:r>
    <w:r w:rsidR="00332244">
      <w:t xml:space="preserve"> hyrestagare</w:t>
    </w:r>
    <w:r>
      <w:t>:</w:t>
    </w:r>
  </w:p>
  <w:p w14:paraId="6EA06CDA" w14:textId="77777777" w:rsidR="008B7B03" w:rsidRDefault="008B7B03">
    <w:pPr>
      <w:pStyle w:val="Sidfot"/>
    </w:pPr>
    <w:r>
      <w:tab/>
    </w:r>
    <w:r w:rsidR="00403DEB">
      <w:t xml:space="preserve">                                                         </w:t>
    </w:r>
    <w:r>
      <w:t>Namnförtydligande:</w:t>
    </w:r>
    <w:r w:rsidR="00403DEB">
      <w:t xml:space="preserve">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BD17" w14:textId="77777777" w:rsidR="001B5D66" w:rsidRDefault="001B5D6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19816" w14:textId="77777777" w:rsidR="00721CF6" w:rsidRDefault="00721CF6" w:rsidP="00FB79E3">
      <w:pPr>
        <w:spacing w:after="0" w:line="240" w:lineRule="auto"/>
      </w:pPr>
      <w:r>
        <w:separator/>
      </w:r>
    </w:p>
  </w:footnote>
  <w:footnote w:type="continuationSeparator" w:id="0">
    <w:p w14:paraId="353EDB01" w14:textId="77777777" w:rsidR="00721CF6" w:rsidRDefault="00721CF6" w:rsidP="00FB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16103" w14:textId="77777777" w:rsidR="001B5D66" w:rsidRDefault="001B5D6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7D031" w14:textId="77777777" w:rsidR="00FB79E3" w:rsidRDefault="00FB79E3">
    <w:pPr>
      <w:pStyle w:val="Sidhuvud"/>
    </w:pPr>
    <w:r>
      <w:rPr>
        <w:noProof/>
      </w:rPr>
      <w:drawing>
        <wp:inline distT="0" distB="0" distL="0" distR="0" wp14:anchorId="144F4DAA" wp14:editId="6EAE3363">
          <wp:extent cx="1350000" cy="417134"/>
          <wp:effectExtent l="0" t="0" r="3175" b="254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000" cy="417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1ABE6B" w14:textId="77777777" w:rsidR="00FB79E3" w:rsidRDefault="00FB79E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1A051" w14:textId="77777777" w:rsidR="001B5D66" w:rsidRDefault="001B5D6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10D"/>
    <w:rsid w:val="000033BE"/>
    <w:rsid w:val="000E26E8"/>
    <w:rsid w:val="00183BDF"/>
    <w:rsid w:val="001B5D66"/>
    <w:rsid w:val="0024700D"/>
    <w:rsid w:val="0027465A"/>
    <w:rsid w:val="0032271E"/>
    <w:rsid w:val="00332244"/>
    <w:rsid w:val="003A260B"/>
    <w:rsid w:val="00403DEB"/>
    <w:rsid w:val="004049D6"/>
    <w:rsid w:val="004216E9"/>
    <w:rsid w:val="004A708D"/>
    <w:rsid w:val="00671362"/>
    <w:rsid w:val="00673A5B"/>
    <w:rsid w:val="00721CF6"/>
    <w:rsid w:val="0084510D"/>
    <w:rsid w:val="008937A9"/>
    <w:rsid w:val="00896E8F"/>
    <w:rsid w:val="008B7B03"/>
    <w:rsid w:val="009C4555"/>
    <w:rsid w:val="00A072E0"/>
    <w:rsid w:val="00A949D7"/>
    <w:rsid w:val="00AC4D8A"/>
    <w:rsid w:val="00BF2B06"/>
    <w:rsid w:val="00CD5EF9"/>
    <w:rsid w:val="00D01BE1"/>
    <w:rsid w:val="00D60D84"/>
    <w:rsid w:val="00D66EDF"/>
    <w:rsid w:val="00DA0EF2"/>
    <w:rsid w:val="00DB6290"/>
    <w:rsid w:val="00E262D3"/>
    <w:rsid w:val="00E85E37"/>
    <w:rsid w:val="00EB18C0"/>
    <w:rsid w:val="00F21C7D"/>
    <w:rsid w:val="00FB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3D94E"/>
  <w15:chartTrackingRefBased/>
  <w15:docId w15:val="{5193BB9A-82F6-4555-BCEB-5EAC8219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A2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FB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79E3"/>
  </w:style>
  <w:style w:type="paragraph" w:styleId="Sidfot">
    <w:name w:val="footer"/>
    <w:basedOn w:val="Normal"/>
    <w:link w:val="SidfotChar"/>
    <w:uiPriority w:val="99"/>
    <w:unhideWhenUsed/>
    <w:rsid w:val="00FB7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Alatalo\ITEX%20Rental%20AB\Gemensam%20-%20Dokument\Administration\Mallar%20f&#246;r%20polis%20anm&#228;llan%20o%20mer\Mall%20skadeanm&#228;lan%20st&#246;l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8eb9cf-d441-4f2e-bca5-f1b5e1a1480a" xsi:nil="true"/>
    <lcf76f155ced4ddcb4097134ff3c332f xmlns="282ba133-030b-41ef-8396-4e8334d983c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632678694263F4D8F53D3ADB7F6F46A" ma:contentTypeVersion="10" ma:contentTypeDescription="Skapa ett nytt dokument." ma:contentTypeScope="" ma:versionID="38cd0e6bf98d0239df2a011996f8d613">
  <xsd:schema xmlns:xsd="http://www.w3.org/2001/XMLSchema" xmlns:xs="http://www.w3.org/2001/XMLSchema" xmlns:p="http://schemas.microsoft.com/office/2006/metadata/properties" xmlns:ns2="282ba133-030b-41ef-8396-4e8334d983cc" xmlns:ns3="3a8eb9cf-d441-4f2e-bca5-f1b5e1a1480a" targetNamespace="http://schemas.microsoft.com/office/2006/metadata/properties" ma:root="true" ma:fieldsID="6be3fe78dda76fb7202452933709a8a7" ns2:_="" ns3:_="">
    <xsd:import namespace="282ba133-030b-41ef-8396-4e8334d983cc"/>
    <xsd:import namespace="3a8eb9cf-d441-4f2e-bca5-f1b5e1a14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ba133-030b-41ef-8396-4e8334d983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dmarkeringar" ma:readOnly="false" ma:fieldId="{5cf76f15-5ced-4ddc-b409-7134ff3c332f}" ma:taxonomyMulti="true" ma:sspId="f6759da6-46d7-4775-845e-a0dfc5b45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eb9cf-d441-4f2e-bca5-f1b5e1a1480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3c7d7a4-2440-4f7c-9067-b78b75f08c87}" ma:internalName="TaxCatchAll" ma:showField="CatchAllData" ma:web="3a8eb9cf-d441-4f2e-bca5-f1b5e1a14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6DD2C4-7B39-4074-911A-AAE0184BF515}">
  <ds:schemaRefs>
    <ds:schemaRef ds:uri="http://schemas.microsoft.com/office/2006/metadata/properties"/>
    <ds:schemaRef ds:uri="http://schemas.microsoft.com/office/infopath/2007/PartnerControls"/>
    <ds:schemaRef ds:uri="3a8eb9cf-d441-4f2e-bca5-f1b5e1a1480a"/>
    <ds:schemaRef ds:uri="282ba133-030b-41ef-8396-4e8334d983cc"/>
  </ds:schemaRefs>
</ds:datastoreItem>
</file>

<file path=customXml/itemProps2.xml><?xml version="1.0" encoding="utf-8"?>
<ds:datastoreItem xmlns:ds="http://schemas.openxmlformats.org/officeDocument/2006/customXml" ds:itemID="{97DA7C62-9A99-4DC0-BF46-3EAD2FC49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ba133-030b-41ef-8396-4e8334d983cc"/>
    <ds:schemaRef ds:uri="3a8eb9cf-d441-4f2e-bca5-f1b5e1a14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CF7FD8-CF9F-4FE8-98D1-B6504CED4F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skadeanmälan stöld</Template>
  <TotalTime>4</TotalTime>
  <Pages>1</Pages>
  <Words>110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Alatalo</dc:creator>
  <cp:keywords/>
  <dc:description/>
  <cp:lastModifiedBy>Blueline Design</cp:lastModifiedBy>
  <cp:revision>4</cp:revision>
  <cp:lastPrinted>2022-03-17T14:45:00Z</cp:lastPrinted>
  <dcterms:created xsi:type="dcterms:W3CDTF">2025-04-15T06:24:00Z</dcterms:created>
  <dcterms:modified xsi:type="dcterms:W3CDTF">2025-04-15T09:15:00Z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0x0101009632678694263F4D8F53D3ADB7F6F46A</vt:lpwstr>
  </property>
  <property fmtid="{D5CDD505-2E9C-101B-9397-08002B2CF9AE}" pid="3" name="Order">
    <vt:r8>79200</vt:r8>
  </property>
</Properties>
</file>